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AC9CF" w14:textId="77777777" w:rsidR="008C61D0" w:rsidRDefault="008C61D0" w:rsidP="00172303">
      <w:pPr>
        <w:tabs>
          <w:tab w:val="right" w:leader="underscore" w:pos="8959"/>
        </w:tabs>
        <w:spacing w:after="120" w:line="276" w:lineRule="auto"/>
        <w:ind w:left="1418"/>
        <w:jc w:val="center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</w:p>
    <w:p w14:paraId="56ACD2E1" w14:textId="77777777" w:rsidR="008C61D0" w:rsidRDefault="008C61D0" w:rsidP="00172303">
      <w:pPr>
        <w:tabs>
          <w:tab w:val="right" w:leader="underscore" w:pos="8959"/>
        </w:tabs>
        <w:spacing w:after="120" w:line="276" w:lineRule="auto"/>
        <w:ind w:left="1418"/>
        <w:jc w:val="center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</w:p>
    <w:p w14:paraId="2311B74E" w14:textId="1F907EEF" w:rsidR="002B65BC" w:rsidRPr="00172303" w:rsidRDefault="00F677A1" w:rsidP="00172303">
      <w:pPr>
        <w:tabs>
          <w:tab w:val="right" w:leader="underscore" w:pos="8959"/>
        </w:tabs>
        <w:spacing w:after="120" w:line="276" w:lineRule="auto"/>
        <w:ind w:left="1418"/>
        <w:jc w:val="center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  <w:r w:rsidRPr="00172303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 xml:space="preserve">Beurteilungsformular </w:t>
      </w:r>
      <w:r w:rsidR="002B65BC" w:rsidRPr="00172303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>eines Betriebes</w:t>
      </w:r>
    </w:p>
    <w:p w14:paraId="0BCAB37D" w14:textId="28308D7B" w:rsidR="00070FEF" w:rsidRPr="00172303" w:rsidRDefault="002B65BC" w:rsidP="00172303">
      <w:pPr>
        <w:tabs>
          <w:tab w:val="right" w:leader="underscore" w:pos="8959"/>
        </w:tabs>
        <w:spacing w:line="276" w:lineRule="auto"/>
        <w:ind w:left="1418"/>
        <w:jc w:val="center"/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</w:pPr>
      <w:r w:rsidRPr="00172303">
        <w:rPr>
          <w:rFonts w:ascii="Arial" w:eastAsiaTheme="minorHAnsi" w:hAnsi="Arial" w:cs="Arial"/>
          <w:b/>
          <w:sz w:val="36"/>
          <w:szCs w:val="36"/>
          <w:lang w:val="de-CH" w:eastAsia="en-US"/>
        </w:rPr>
        <w:t xml:space="preserve">FOURCHETTE VERTE </w:t>
      </w:r>
      <w:r w:rsidR="00EB0483" w:rsidRPr="00172303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>ERWACHSENE</w:t>
      </w:r>
      <w:r w:rsidR="0010639D" w:rsidRPr="00172303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 xml:space="preserve"> </w:t>
      </w:r>
    </w:p>
    <w:p w14:paraId="38D75690" w14:textId="77777777" w:rsidR="002B65BC" w:rsidRPr="00172303" w:rsidRDefault="002B65BC" w:rsidP="00C93CCD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Informationen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1E20B1" w:rsidRPr="00172303" w14:paraId="6028ED70" w14:textId="77777777" w:rsidTr="00A339C2">
        <w:tc>
          <w:tcPr>
            <w:tcW w:w="4111" w:type="dxa"/>
          </w:tcPr>
          <w:p w14:paraId="482FD880" w14:textId="77777777" w:rsidR="001E20B1" w:rsidRPr="00172303" w:rsidRDefault="001E20B1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Name und Vorname der Testperson</w:t>
            </w:r>
          </w:p>
        </w:tc>
        <w:tc>
          <w:tcPr>
            <w:tcW w:w="4993" w:type="dxa"/>
          </w:tcPr>
          <w:p w14:paraId="6E91885B" w14:textId="76E9F3ED" w:rsidR="001E20B1" w:rsidRPr="00172303" w:rsidRDefault="00172303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0"/>
          </w:p>
        </w:tc>
      </w:tr>
      <w:tr w:rsidR="001E20B1" w:rsidRPr="00172303" w14:paraId="01A1851A" w14:textId="77777777" w:rsidTr="00A339C2">
        <w:tc>
          <w:tcPr>
            <w:tcW w:w="4111" w:type="dxa"/>
          </w:tcPr>
          <w:p w14:paraId="1D29CE90" w14:textId="5FD48C0F" w:rsidR="001E20B1" w:rsidRPr="00172303" w:rsidRDefault="001E20B1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Name</w:t>
            </w:r>
            <w:r w:rsidR="00B2427F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und Or</w:t>
            </w:r>
            <w:r w:rsidR="00461CD4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t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des besuchten Betriebes</w:t>
            </w:r>
          </w:p>
        </w:tc>
        <w:tc>
          <w:tcPr>
            <w:tcW w:w="4993" w:type="dxa"/>
          </w:tcPr>
          <w:p w14:paraId="67E61ADD" w14:textId="38C1E629" w:rsidR="001E20B1" w:rsidRPr="00172303" w:rsidRDefault="00172303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1E20B1" w:rsidRPr="00172303" w14:paraId="14EE22BA" w14:textId="77777777" w:rsidTr="00A339C2">
        <w:tc>
          <w:tcPr>
            <w:tcW w:w="4111" w:type="dxa"/>
          </w:tcPr>
          <w:p w14:paraId="2C7BF0BE" w14:textId="77777777" w:rsidR="001E20B1" w:rsidRPr="00172303" w:rsidRDefault="001E20B1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Datum des Besuches </w:t>
            </w:r>
          </w:p>
        </w:tc>
        <w:tc>
          <w:tcPr>
            <w:tcW w:w="4993" w:type="dxa"/>
          </w:tcPr>
          <w:p w14:paraId="29CF68A4" w14:textId="5BE73667" w:rsidR="001E20B1" w:rsidRPr="00172303" w:rsidRDefault="00172303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1E20B1" w:rsidRPr="00172303" w14:paraId="6CE0B419" w14:textId="77777777" w:rsidTr="00EC374B">
        <w:trPr>
          <w:trHeight w:val="70"/>
        </w:trPr>
        <w:tc>
          <w:tcPr>
            <w:tcW w:w="4111" w:type="dxa"/>
          </w:tcPr>
          <w:p w14:paraId="0EB6EBD0" w14:textId="77777777" w:rsidR="001E20B1" w:rsidRPr="00172303" w:rsidRDefault="001E20B1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Unterschrift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931035972"/>
            <w:showingPlcHdr/>
            <w:picture/>
          </w:sdtPr>
          <w:sdtEndPr/>
          <w:sdtContent>
            <w:tc>
              <w:tcPr>
                <w:tcW w:w="4993" w:type="dxa"/>
              </w:tcPr>
              <w:p w14:paraId="1A81492B" w14:textId="17E7907B" w:rsidR="001E20B1" w:rsidRPr="00172303" w:rsidRDefault="00C93CCD" w:rsidP="00C93CCD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720635FD" wp14:editId="4DA4D40E">
                      <wp:extent cx="352425" cy="352425"/>
                      <wp:effectExtent l="0" t="0" r="9525" b="952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3C59B2" w14:textId="7E851073" w:rsidR="002B65BC" w:rsidRPr="00172303" w:rsidRDefault="00C45DF4" w:rsidP="00C93CCD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Sichtbarkeit </w:t>
      </w:r>
      <w:r w:rsidR="00D34309"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von </w:t>
      </w:r>
      <w:r w:rsidR="00207E42"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Fourchette verte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2B65BC" w:rsidRPr="00172303" w14:paraId="1A3F30C1" w14:textId="77777777" w:rsidTr="00D34309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6EF" w14:textId="1B6742BD" w:rsidR="002B65BC" w:rsidRPr="00172303" w:rsidRDefault="00AA087E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  <w:r w:rsidR="00B2427F" w:rsidRPr="00172303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75D6E" w14:textId="77777777" w:rsidR="002B65BC" w:rsidRPr="00172303" w:rsidRDefault="002B65BC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F57E6D3" w14:textId="77777777" w:rsidR="002B65BC" w:rsidRPr="00172303" w:rsidRDefault="002B65BC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fr-FR" w:eastAsia="fr-FR"/>
              </w:rPr>
              <w:t>Nein</w:t>
            </w:r>
          </w:p>
        </w:tc>
      </w:tr>
      <w:tr w:rsidR="00057C6C" w:rsidRPr="00172303" w14:paraId="65CC19E1" w14:textId="77777777" w:rsidTr="00D3430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1896" w14:textId="164B993D" w:rsidR="00EF76F4" w:rsidRPr="00172303" w:rsidRDefault="00EF76F4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Das FV-Menü ist deutlich sichtbar </w:t>
            </w:r>
            <w:r w:rsidR="00B2427F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gekennzeichnet 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(Logo auf der Menükarte, der Menütafel, dem Menüplan, dem Schild…).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54325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A41D602" w14:textId="3D8D5866" w:rsidR="00EF76F4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212930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ABBE851" w14:textId="53FE7EDE" w:rsidR="00EF76F4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57C6C" w:rsidRPr="00172303" w14:paraId="18B01C91" w14:textId="77777777" w:rsidTr="00D34309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209BE41" w14:textId="693BA0D2" w:rsidR="00EF76F4" w:rsidRPr="00172303" w:rsidRDefault="00EF76F4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Das Zertifikat von Fourchette verte ist sichtbar aufgehängt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89480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AD4A492" w14:textId="6BB65353" w:rsidR="00EF76F4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72290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3ABA5087" w14:textId="33B5B1D4" w:rsidR="00EF76F4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57C6C" w:rsidRPr="00172303" w14:paraId="047BF740" w14:textId="77777777" w:rsidTr="00D34309">
        <w:tc>
          <w:tcPr>
            <w:tcW w:w="7655" w:type="dxa"/>
            <w:shd w:val="clear" w:color="auto" w:fill="auto"/>
          </w:tcPr>
          <w:p w14:paraId="3744B221" w14:textId="7B175B31" w:rsidR="00EF76F4" w:rsidRPr="00172303" w:rsidRDefault="00EF76F4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Jahresvignette (auf dem Zertifikat</w:t>
            </w:r>
            <w:r w:rsidR="00DB181F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oder woanders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19283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1727274" w14:textId="61804357" w:rsidR="00EF76F4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55837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E9DBD81" w14:textId="0A50D801" w:rsidR="00EF76F4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57C6C" w:rsidRPr="00172303" w14:paraId="343B0300" w14:textId="77777777" w:rsidTr="00D34309">
        <w:tc>
          <w:tcPr>
            <w:tcW w:w="7655" w:type="dxa"/>
            <w:shd w:val="clear" w:color="auto" w:fill="auto"/>
          </w:tcPr>
          <w:p w14:paraId="22C90F9E" w14:textId="51E210E6" w:rsidR="00EF76F4" w:rsidRPr="00172303" w:rsidRDefault="00EF76F4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Der offizielle FV-Kleber ist an einer gut sichtbaren Stelle aufgeklebt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25897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668F12D" w14:textId="1CE210AF" w:rsidR="00EF76F4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33048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52F8F77B" w14:textId="4F31E309" w:rsidR="00EF76F4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57C6C" w:rsidRPr="00172303" w14:paraId="18473584" w14:textId="77777777" w:rsidTr="00D34309">
        <w:tc>
          <w:tcPr>
            <w:tcW w:w="7655" w:type="dxa"/>
            <w:shd w:val="clear" w:color="auto" w:fill="auto"/>
          </w:tcPr>
          <w:p w14:paraId="56EEDE41" w14:textId="22B4E4F3" w:rsidR="00EF76F4" w:rsidRPr="00172303" w:rsidRDefault="00EF76F4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Fourchette verte Material (Broschüren, Faltprospekte...) steht leicht zugänglich zur Verfügung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88331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4D159DA" w14:textId="482C3194" w:rsidR="00EF76F4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99116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E70CBCD" w14:textId="4DA34203" w:rsidR="00EF76F4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7EDCCBB6" w14:textId="6D4264FE" w:rsidR="002B65BC" w:rsidRPr="00172303" w:rsidRDefault="00B2427F" w:rsidP="00C93CCD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Menü </w:t>
      </w:r>
      <w:r w:rsidR="002B65BC"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Fourchette verte </w:t>
      </w:r>
    </w:p>
    <w:p w14:paraId="777FFF3F" w14:textId="27294814" w:rsidR="002B65BC" w:rsidRPr="00172303" w:rsidRDefault="002B65BC" w:rsidP="00172303">
      <w:pPr>
        <w:widowControl w:val="0"/>
        <w:tabs>
          <w:tab w:val="right" w:leader="underscore" w:pos="8959"/>
        </w:tabs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Genaue Beschreibung </w:t>
      </w:r>
      <w:r w:rsidR="0006787B"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des </w:t>
      </w:r>
      <w:r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Fourchette verte Men</w:t>
      </w:r>
      <w:r w:rsidR="0006787B"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üs</w:t>
      </w:r>
      <w:r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</w:t>
      </w:r>
      <w:r w:rsidR="00B2427F"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Tagesmenü </w:t>
      </w:r>
      <w:r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oder Teller):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807203028"/>
      </w:sdtPr>
      <w:sdtEndPr/>
      <w:sdtContent>
        <w:p w14:paraId="3BD5B96E" w14:textId="3C656D7A" w:rsidR="002B65BC" w:rsidRPr="00172303" w:rsidRDefault="00172303" w:rsidP="00172303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360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19C21500" w14:textId="26FFCE34" w:rsidR="00602BFA" w:rsidRPr="00172303" w:rsidRDefault="00602BFA" w:rsidP="00172303">
      <w:pPr>
        <w:widowControl w:val="0"/>
        <w:tabs>
          <w:tab w:val="right" w:leader="underscore" w:pos="8959"/>
        </w:tabs>
        <w:autoSpaceDE w:val="0"/>
        <w:autoSpaceDN w:val="0"/>
        <w:spacing w:before="60" w:after="60"/>
        <w:rPr>
          <w:rFonts w:ascii="Arial" w:hAnsi="Arial" w:cs="Arial"/>
          <w:sz w:val="20"/>
          <w:szCs w:val="20"/>
          <w:lang w:val="de-CH" w:eastAsia="fr-FR"/>
        </w:rPr>
      </w:pPr>
      <w:r w:rsidRPr="00172303">
        <w:rPr>
          <w:rFonts w:ascii="Arial" w:hAnsi="Arial" w:cs="Arial"/>
          <w:sz w:val="20"/>
          <w:szCs w:val="20"/>
          <w:lang w:val="de-CH" w:eastAsia="fr-FR"/>
        </w:rPr>
        <w:t xml:space="preserve">Preis des FV Tagesmenüs oder </w:t>
      </w:r>
      <w:proofErr w:type="gramStart"/>
      <w:r w:rsidRPr="00172303">
        <w:rPr>
          <w:rFonts w:ascii="Arial" w:hAnsi="Arial" w:cs="Arial"/>
          <w:sz w:val="20"/>
          <w:szCs w:val="20"/>
          <w:lang w:val="de-CH" w:eastAsia="fr-FR"/>
        </w:rPr>
        <w:t>Teller :</w:t>
      </w:r>
      <w:proofErr w:type="gramEnd"/>
      <w:r w:rsidRPr="00172303">
        <w:rPr>
          <w:rFonts w:ascii="Arial" w:hAnsi="Arial" w:cs="Arial"/>
          <w:sz w:val="20"/>
          <w:szCs w:val="20"/>
          <w:lang w:val="de-CH" w:eastAsia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CH" w:eastAsia="fr-FR"/>
          </w:rPr>
          <w:id w:val="-645280660"/>
        </w:sdtPr>
        <w:sdtEndPr/>
        <w:sdtContent>
          <w:r w:rsidR="00172303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sdtContent>
      </w:sdt>
    </w:p>
    <w:p w14:paraId="31C044C2" w14:textId="1078E9D8" w:rsidR="00602BFA" w:rsidRPr="00172303" w:rsidRDefault="00602BFA" w:rsidP="00172303">
      <w:pPr>
        <w:widowControl w:val="0"/>
        <w:tabs>
          <w:tab w:val="right" w:leader="underscore" w:pos="8959"/>
        </w:tabs>
        <w:autoSpaceDE w:val="0"/>
        <w:autoSpaceDN w:val="0"/>
        <w:spacing w:before="60" w:after="60"/>
        <w:rPr>
          <w:rFonts w:ascii="Arial" w:hAnsi="Arial" w:cs="Arial"/>
          <w:sz w:val="20"/>
          <w:szCs w:val="20"/>
          <w:lang w:val="de-CH" w:eastAsia="fr-FR"/>
        </w:rPr>
      </w:pPr>
      <w:r w:rsidRPr="00172303">
        <w:rPr>
          <w:rFonts w:ascii="Arial" w:hAnsi="Arial" w:cs="Arial"/>
          <w:sz w:val="20"/>
          <w:szCs w:val="20"/>
          <w:lang w:val="de-CH" w:eastAsia="fr-FR"/>
        </w:rPr>
        <w:t xml:space="preserve">Preis des „normalen“ Tagesmenüs : </w:t>
      </w:r>
      <w:sdt>
        <w:sdtPr>
          <w:rPr>
            <w:rFonts w:ascii="Arial" w:hAnsi="Arial" w:cs="Arial"/>
            <w:sz w:val="20"/>
            <w:szCs w:val="20"/>
            <w:lang w:val="de-CH" w:eastAsia="fr-FR"/>
          </w:rPr>
          <w:id w:val="-1355493477"/>
        </w:sdtPr>
        <w:sdtEndPr/>
        <w:sdtContent>
          <w:r w:rsidR="00172303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sdtContent>
      </w:sdt>
    </w:p>
    <w:p w14:paraId="1D1CBDED" w14:textId="102273F0" w:rsidR="002B65BC" w:rsidRPr="00172303" w:rsidRDefault="00EF76F4" w:rsidP="00172303">
      <w:pPr>
        <w:widowControl w:val="0"/>
        <w:tabs>
          <w:tab w:val="left" w:pos="204"/>
          <w:tab w:val="right" w:leader="underscore" w:pos="8959"/>
        </w:tabs>
        <w:autoSpaceDE w:val="0"/>
        <w:autoSpaceDN w:val="0"/>
        <w:spacing w:before="180" w:after="120"/>
        <w:rPr>
          <w:rFonts w:ascii="Arial" w:hAnsi="Arial" w:cs="Arial"/>
          <w:sz w:val="20"/>
          <w:szCs w:val="20"/>
          <w:u w:val="single"/>
          <w:lang w:val="de-CH" w:eastAsia="fr-FR"/>
        </w:rPr>
      </w:pPr>
      <w:r w:rsidRPr="00172303">
        <w:rPr>
          <w:rFonts w:ascii="Arial" w:hAnsi="Arial" w:cs="Arial"/>
          <w:sz w:val="20"/>
          <w:szCs w:val="20"/>
          <w:u w:val="single"/>
          <w:lang w:val="de-CH" w:eastAsia="fr-FR"/>
        </w:rPr>
        <w:t xml:space="preserve">Einhaltung der Fourchette verte </w:t>
      </w:r>
      <w:proofErr w:type="gramStart"/>
      <w:r w:rsidRPr="00172303">
        <w:rPr>
          <w:rFonts w:ascii="Arial" w:hAnsi="Arial" w:cs="Arial"/>
          <w:sz w:val="20"/>
          <w:szCs w:val="20"/>
          <w:u w:val="single"/>
          <w:lang w:val="de-CH" w:eastAsia="fr-FR"/>
        </w:rPr>
        <w:t>Kriterien :</w:t>
      </w:r>
      <w:proofErr w:type="gramEnd"/>
      <w:r w:rsidRPr="00172303">
        <w:rPr>
          <w:rFonts w:ascii="Arial" w:hAnsi="Arial" w:cs="Arial"/>
          <w:sz w:val="20"/>
          <w:szCs w:val="20"/>
          <w:lang w:val="de-CH" w:eastAsia="fr-FR"/>
        </w:rPr>
        <w:t xml:space="preserve"> </w:t>
      </w:r>
      <w:r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Kreuzen Sie die richtige Antwort</w:t>
      </w:r>
      <w:r w:rsidR="00B2427F"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an</w:t>
      </w:r>
    </w:p>
    <w:tbl>
      <w:tblPr>
        <w:tblW w:w="896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276"/>
        <w:gridCol w:w="2160"/>
      </w:tblGrid>
      <w:tr w:rsidR="008C61D0" w:rsidRPr="00DB181F" w14:paraId="43065D93" w14:textId="77777777" w:rsidTr="00AE7686">
        <w:trPr>
          <w:trHeight w:val="37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F793" w14:textId="0719AC8A" w:rsidR="008C61D0" w:rsidRPr="00172303" w:rsidRDefault="008C61D0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fr-FR"/>
              </w:rPr>
              <w:t>Fleisch, Fisch, Eier, Käse, Tofu oder Hülsenfrüchte in adäquater Menge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5CB15F" w14:textId="1758600E" w:rsidR="008C61D0" w:rsidRPr="00172303" w:rsidRDefault="00DB181F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62250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D0"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8C61D0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63CD" w14:textId="2B04D6D6" w:rsidR="008C61D0" w:rsidRPr="00172303" w:rsidRDefault="00DB181F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82058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D0"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8C61D0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viel)</w:t>
            </w:r>
          </w:p>
          <w:p w14:paraId="227D7BE2" w14:textId="1FCE6EA5" w:rsidR="008C61D0" w:rsidRPr="00172303" w:rsidRDefault="00DB181F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33735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D0"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8C61D0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wenig)</w:t>
            </w:r>
          </w:p>
        </w:tc>
      </w:tr>
      <w:tr w:rsidR="002B65BC" w:rsidRPr="00172303" w14:paraId="1E102754" w14:textId="77777777" w:rsidTr="00AE7686">
        <w:trPr>
          <w:trHeight w:val="40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AD63" w14:textId="68C59D81" w:rsidR="002B65BC" w:rsidRPr="00172303" w:rsidRDefault="002B65BC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Gemüse, Rohkost (</w:t>
            </w:r>
            <w:r w:rsidR="009227BA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1/2</w:t>
            </w:r>
            <w:r w:rsidR="006C1D10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Teller, </w:t>
            </w:r>
            <w:r w:rsidR="009227BA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200</w:t>
            </w:r>
            <w:r w:rsidR="006C1D10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g)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4898C3" w14:textId="57C16907" w:rsidR="002B65BC" w:rsidRPr="00172303" w:rsidRDefault="00DB181F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38417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693"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5CF6" w14:textId="17F4DB8D" w:rsidR="002B65BC" w:rsidRPr="00172303" w:rsidRDefault="00DB181F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0119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693"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B2427F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wenig</w:t>
            </w:r>
            <w:r w:rsidR="002B65BC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2B65BC" w:rsidRPr="00172303" w14:paraId="0F59A544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92CF" w14:textId="77777777" w:rsidR="002B65BC" w:rsidRPr="00172303" w:rsidRDefault="0058540B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Fette in begrenzten Mengen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2A1279" w14:textId="611AC49B" w:rsidR="002B65BC" w:rsidRPr="00172303" w:rsidRDefault="00DB181F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40627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693"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8ECA" w14:textId="6D0B9CEA" w:rsidR="002B65BC" w:rsidRPr="00172303" w:rsidRDefault="00DB181F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23902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693"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B2427F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viel</w:t>
            </w:r>
            <w:r w:rsidR="002B65BC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2B65BC" w:rsidRPr="00172303" w14:paraId="5847FFA3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D8EC" w14:textId="1FA3685F" w:rsidR="002B65BC" w:rsidRPr="00172303" w:rsidRDefault="002B65BC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Gibt es genü</w:t>
            </w:r>
            <w:r w:rsidR="008E1CFD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gend stärkereiche Lebensmittel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FFD0EB" w14:textId="72972B11" w:rsidR="002B65BC" w:rsidRPr="00172303" w:rsidRDefault="00DB181F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57077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693"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9287" w14:textId="06CBB092" w:rsidR="002B65BC" w:rsidRPr="00172303" w:rsidRDefault="00DB181F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69519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693"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</w:p>
        </w:tc>
      </w:tr>
    </w:tbl>
    <w:p w14:paraId="5D26EBB3" w14:textId="77777777" w:rsidR="002B65BC" w:rsidRPr="00172303" w:rsidRDefault="002B65BC" w:rsidP="00172303">
      <w:pPr>
        <w:tabs>
          <w:tab w:val="right" w:leader="underscore" w:pos="8959"/>
        </w:tabs>
        <w:spacing w:line="276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37D9C703" w14:textId="4897CDC1" w:rsidR="002B65BC" w:rsidRPr="00172303" w:rsidRDefault="00E76CDD" w:rsidP="00172303">
      <w:pPr>
        <w:tabs>
          <w:tab w:val="right" w:leader="underscore" w:pos="8959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Persönliche Bewertung</w:t>
      </w:r>
      <w:r w:rsidR="0006787B"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des Menüs</w:t>
      </w:r>
      <w:r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(Geschmack</w:t>
      </w:r>
      <w:r w:rsidR="00956647"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, Salzgehalt</w:t>
      </w:r>
      <w:r w:rsidRPr="00172303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, Präsentation, Empfang, usw.): 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1651556072"/>
      </w:sdtPr>
      <w:sdtEndPr/>
      <w:sdtContent>
        <w:p w14:paraId="11147FF9" w14:textId="5B8C4026" w:rsidR="002B65BC" w:rsidRPr="00172303" w:rsidRDefault="00172303" w:rsidP="00172303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360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34482420" w14:textId="77777777" w:rsidR="00602BFA" w:rsidRPr="00172303" w:rsidRDefault="00602BFA" w:rsidP="00C93CCD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lastRenderedPageBreak/>
        <w:t xml:space="preserve">Getränke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709"/>
        <w:gridCol w:w="709"/>
      </w:tblGrid>
      <w:tr w:rsidR="00602BFA" w:rsidRPr="00172303" w14:paraId="083CEF39" w14:textId="77777777" w:rsidTr="0078749C"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A65B" w14:textId="6378109E" w:rsidR="00602BFA" w:rsidRPr="00172303" w:rsidRDefault="00602BFA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12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  <w:r w:rsidR="00B2427F" w:rsidRPr="00172303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0DCE2" w14:textId="77777777" w:rsidR="00602BFA" w:rsidRPr="00172303" w:rsidRDefault="00602BFA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068C31" w14:textId="77777777" w:rsidR="00602BFA" w:rsidRPr="00172303" w:rsidRDefault="00602BFA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fr-FR" w:eastAsia="fr-FR"/>
              </w:rPr>
              <w:t>Nein</w:t>
            </w:r>
          </w:p>
        </w:tc>
      </w:tr>
      <w:tr w:rsidR="00057C6C" w:rsidRPr="00172303" w14:paraId="4E13DDC7" w14:textId="77777777" w:rsidTr="0078749C"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B212C2" w14:textId="77777777" w:rsidR="00602BFA" w:rsidRPr="00172303" w:rsidRDefault="00602BFA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Bietet der Betrieb alkoholische Getränke an? 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37435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E866707" w14:textId="044190E1" w:rsidR="00602BFA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12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99417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52B6D7A" w14:textId="6B98AAB6" w:rsidR="00602BFA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12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57C6C" w:rsidRPr="00172303" w14:paraId="58C37EA0" w14:textId="77777777" w:rsidTr="009A59F0">
        <w:trPr>
          <w:trHeight w:val="434"/>
        </w:trPr>
        <w:tc>
          <w:tcPr>
            <w:tcW w:w="1134" w:type="dxa"/>
            <w:vMerge w:val="restart"/>
            <w:shd w:val="clear" w:color="auto" w:fill="auto"/>
          </w:tcPr>
          <w:p w14:paraId="6B2FE9D1" w14:textId="77777777" w:rsidR="00602BFA" w:rsidRPr="00172303" w:rsidRDefault="00602BFA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u w:val="single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u w:val="single"/>
                <w:lang w:val="de-CH" w:eastAsia="fr-FR"/>
              </w:rPr>
              <w:t>Wenn ja :</w:t>
            </w:r>
          </w:p>
        </w:tc>
        <w:tc>
          <w:tcPr>
            <w:tcW w:w="6379" w:type="dxa"/>
            <w:shd w:val="clear" w:color="auto" w:fill="auto"/>
          </w:tcPr>
          <w:p w14:paraId="2829DE8E" w14:textId="54F00F9E" w:rsidR="00602BFA" w:rsidRPr="00172303" w:rsidRDefault="00602BFA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Werden mindestens 3 alkoholfreie Getränke angeboten, die günstiger sind als das günstigste alkoholische Getränk?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24649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94BA927" w14:textId="4175197C" w:rsidR="00602BFA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12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200079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6A52685" w14:textId="3F27873A" w:rsidR="00602BFA" w:rsidRPr="00172303" w:rsidRDefault="001B2693" w:rsidP="00172303">
                <w:pPr>
                  <w:widowControl w:val="0"/>
                  <w:tabs>
                    <w:tab w:val="left" w:pos="0"/>
                    <w:tab w:val="left" w:pos="426"/>
                    <w:tab w:val="right" w:leader="underscore" w:pos="8959"/>
                  </w:tabs>
                  <w:autoSpaceDE w:val="0"/>
                  <w:autoSpaceDN w:val="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57C6C" w:rsidRPr="00172303" w14:paraId="167B073C" w14:textId="77777777" w:rsidTr="0078749C">
        <w:tc>
          <w:tcPr>
            <w:tcW w:w="1134" w:type="dxa"/>
            <w:vMerge/>
            <w:shd w:val="clear" w:color="auto" w:fill="auto"/>
          </w:tcPr>
          <w:p w14:paraId="5EDDB6CF" w14:textId="77777777" w:rsidR="00602BFA" w:rsidRPr="00172303" w:rsidRDefault="00602BFA" w:rsidP="00172303">
            <w:pPr>
              <w:widowControl w:val="0"/>
              <w:tabs>
                <w:tab w:val="left" w:pos="486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</w:p>
        </w:tc>
        <w:tc>
          <w:tcPr>
            <w:tcW w:w="6379" w:type="dxa"/>
            <w:shd w:val="clear" w:color="auto" w:fill="auto"/>
          </w:tcPr>
          <w:p w14:paraId="7ABB189C" w14:textId="542A7D9F" w:rsidR="00602BFA" w:rsidRPr="00172303" w:rsidRDefault="00602BFA" w:rsidP="00172303">
            <w:pPr>
              <w:widowControl w:val="0"/>
              <w:tabs>
                <w:tab w:val="left" w:pos="486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Sind die alkoholfreien Getränke auf der Karte oder auf einem Plakat deutlich hervorgehoben?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72205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6AC0AB6" w14:textId="3F8F1F66" w:rsidR="00602BFA" w:rsidRPr="00172303" w:rsidRDefault="001B2693" w:rsidP="00172303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12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51330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123D3A4" w14:textId="07FCF983" w:rsidR="00602BFA" w:rsidRPr="00172303" w:rsidRDefault="001B2693" w:rsidP="00172303">
                <w:pPr>
                  <w:widowControl w:val="0"/>
                  <w:tabs>
                    <w:tab w:val="left" w:pos="4864"/>
                    <w:tab w:val="right" w:leader="underscore" w:pos="8959"/>
                  </w:tabs>
                  <w:autoSpaceDE w:val="0"/>
                  <w:autoSpaceDN w:val="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172303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08D1354F" w14:textId="2EC0D8CD" w:rsidR="00602BFA" w:rsidRPr="00172303" w:rsidRDefault="00602BFA" w:rsidP="00172303">
      <w:pPr>
        <w:widowControl w:val="0"/>
        <w:tabs>
          <w:tab w:val="right" w:leader="underscore" w:pos="8959"/>
        </w:tabs>
        <w:autoSpaceDE w:val="0"/>
        <w:autoSpaceDN w:val="0"/>
        <w:spacing w:after="60"/>
        <w:rPr>
          <w:rFonts w:ascii="Arial" w:hAnsi="Arial" w:cs="Arial"/>
          <w:sz w:val="20"/>
          <w:szCs w:val="20"/>
          <w:lang w:val="de-CH" w:eastAsia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  <w:gridCol w:w="1418"/>
      </w:tblGrid>
      <w:tr w:rsidR="00602BFA" w:rsidRPr="00172303" w14:paraId="55B87088" w14:textId="77777777" w:rsidTr="0078749C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C721" w14:textId="6FFD2591" w:rsidR="00602BFA" w:rsidRPr="00172303" w:rsidRDefault="00157B06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de-CH" w:eastAsia="fr-FR"/>
              </w:rPr>
              <w:t>Fül</w:t>
            </w:r>
            <w:r w:rsidR="00602BFA" w:rsidRPr="00172303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de-CH" w:eastAsia="fr-FR"/>
              </w:rPr>
              <w:t>len Sie die Tabelle aus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21602" w14:textId="77777777" w:rsidR="00602BFA" w:rsidRPr="00172303" w:rsidRDefault="00602BFA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t>Menge (dl)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52F61C" w14:textId="77777777" w:rsidR="00602BFA" w:rsidRPr="00172303" w:rsidRDefault="00602BFA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eastAsia="fr-FR"/>
              </w:rPr>
              <w:t>Prei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s</w:t>
            </w:r>
          </w:p>
        </w:tc>
      </w:tr>
      <w:tr w:rsidR="00602BFA" w:rsidRPr="00172303" w14:paraId="0D976FA7" w14:textId="77777777" w:rsidTr="0078749C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1FC1F284" w14:textId="77777777" w:rsidR="00602BFA" w:rsidRPr="00172303" w:rsidRDefault="00602BFA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Günstigstes alkoholisches Getränk</w:t>
            </w:r>
          </w:p>
        </w:tc>
        <w:tc>
          <w:tcPr>
            <w:tcW w:w="1559" w:type="dxa"/>
            <w:shd w:val="clear" w:color="auto" w:fill="auto"/>
          </w:tcPr>
          <w:p w14:paraId="6E817503" w14:textId="5B628A81" w:rsidR="00602BFA" w:rsidRPr="00172303" w:rsidRDefault="001B2693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  <w:bookmarkEnd w:id="3"/>
          </w:p>
        </w:tc>
        <w:tc>
          <w:tcPr>
            <w:tcW w:w="1418" w:type="dxa"/>
            <w:shd w:val="clear" w:color="auto" w:fill="auto"/>
          </w:tcPr>
          <w:p w14:paraId="7772E3BB" w14:textId="2F228848" w:rsidR="00602BFA" w:rsidRPr="00172303" w:rsidRDefault="001B2693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</w:tr>
      <w:tr w:rsidR="00602BFA" w:rsidRPr="00172303" w14:paraId="046F6F0F" w14:textId="77777777" w:rsidTr="0078749C">
        <w:tc>
          <w:tcPr>
            <w:tcW w:w="5954" w:type="dxa"/>
            <w:shd w:val="clear" w:color="auto" w:fill="auto"/>
          </w:tcPr>
          <w:p w14:paraId="05A310BF" w14:textId="7507FEC9" w:rsidR="00602BFA" w:rsidRPr="00172303" w:rsidRDefault="00602BFA" w:rsidP="009A59F0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Billigstes alkoholfreies Getränk </w:t>
            </w:r>
          </w:p>
        </w:tc>
        <w:tc>
          <w:tcPr>
            <w:tcW w:w="1559" w:type="dxa"/>
            <w:shd w:val="clear" w:color="auto" w:fill="auto"/>
          </w:tcPr>
          <w:p w14:paraId="5BC60FE7" w14:textId="5AD30447" w:rsidR="00602BFA" w:rsidRPr="00172303" w:rsidRDefault="001B2693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85D0AAD" w14:textId="6C57F4A0" w:rsidR="00602BFA" w:rsidRPr="00172303" w:rsidRDefault="001B2693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</w:tr>
      <w:tr w:rsidR="00602BFA" w:rsidRPr="00172303" w14:paraId="33CF18C0" w14:textId="77777777" w:rsidTr="0078749C">
        <w:tc>
          <w:tcPr>
            <w:tcW w:w="5954" w:type="dxa"/>
            <w:shd w:val="clear" w:color="auto" w:fill="auto"/>
          </w:tcPr>
          <w:p w14:paraId="42044E9E" w14:textId="77777777" w:rsidR="00602BFA" w:rsidRPr="00172303" w:rsidRDefault="00602BFA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2.-billigstes alkoholfreies Getränk </w:t>
            </w:r>
          </w:p>
        </w:tc>
        <w:tc>
          <w:tcPr>
            <w:tcW w:w="1559" w:type="dxa"/>
            <w:shd w:val="clear" w:color="auto" w:fill="auto"/>
          </w:tcPr>
          <w:p w14:paraId="3A48D7C5" w14:textId="0550A05B" w:rsidR="00602BFA" w:rsidRPr="00172303" w:rsidRDefault="001B2693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78A6847" w14:textId="01246AB3" w:rsidR="00602BFA" w:rsidRPr="00172303" w:rsidRDefault="001B2693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</w:tr>
      <w:tr w:rsidR="00602BFA" w:rsidRPr="00172303" w14:paraId="047867EE" w14:textId="77777777" w:rsidTr="0078749C">
        <w:tc>
          <w:tcPr>
            <w:tcW w:w="5954" w:type="dxa"/>
            <w:shd w:val="clear" w:color="auto" w:fill="auto"/>
          </w:tcPr>
          <w:p w14:paraId="2AF556FE" w14:textId="77777777" w:rsidR="00602BFA" w:rsidRPr="00172303" w:rsidRDefault="00602BFA" w:rsidP="00172303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t>3.-billigstes alkoholfreies Getränk</w:t>
            </w:r>
          </w:p>
        </w:tc>
        <w:tc>
          <w:tcPr>
            <w:tcW w:w="1559" w:type="dxa"/>
            <w:shd w:val="clear" w:color="auto" w:fill="auto"/>
          </w:tcPr>
          <w:p w14:paraId="21170E90" w14:textId="6D1E0BDF" w:rsidR="00602BFA" w:rsidRPr="00172303" w:rsidRDefault="001B2693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C967E50" w14:textId="34BA68B8" w:rsidR="00602BFA" w:rsidRPr="00172303" w:rsidRDefault="001B2693" w:rsidP="00172303">
            <w:pPr>
              <w:widowControl w:val="0"/>
              <w:tabs>
                <w:tab w:val="left" w:pos="567"/>
                <w:tab w:val="left" w:pos="3544"/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172303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</w:tr>
    </w:tbl>
    <w:p w14:paraId="1F5F85CC" w14:textId="1115D8C2" w:rsidR="002B65BC" w:rsidRPr="00172303" w:rsidRDefault="002B65BC" w:rsidP="00C93CCD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Bemerkung</w:t>
      </w:r>
      <w:r w:rsidR="00B2427F"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en</w:t>
      </w:r>
      <w:r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 : 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-1326594316"/>
      </w:sdtPr>
      <w:sdtEndPr/>
      <w:sdtContent>
        <w:p w14:paraId="2E9C9ADB" w14:textId="2E85D862" w:rsidR="002B65BC" w:rsidRPr="00172303" w:rsidRDefault="00172303" w:rsidP="00172303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360" w:lineRule="auto"/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tab/>
          </w:r>
        </w:p>
      </w:sdtContent>
    </w:sdt>
    <w:p w14:paraId="2A8BAB1C" w14:textId="7D220F8E" w:rsidR="00E467CA" w:rsidRPr="00172303" w:rsidRDefault="00B2427F" w:rsidP="00C93CCD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</w:pPr>
      <w:r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Wochenmenü</w:t>
      </w:r>
      <w:r w:rsidR="00112204" w:rsidRPr="00172303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:</w:t>
      </w:r>
      <w:r w:rsidR="002B65BC" w:rsidRPr="00172303">
        <w:rPr>
          <w:rFonts w:ascii="Arial" w:hAnsi="Arial" w:cs="Arial"/>
          <w:i/>
          <w:iCs/>
          <w:color w:val="808080"/>
          <w:sz w:val="20"/>
          <w:szCs w:val="20"/>
          <w:lang w:val="de-CH" w:eastAsia="fr-FR"/>
        </w:rPr>
        <w:t xml:space="preserve"> </w:t>
      </w:r>
      <w:r w:rsidR="0006787B"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Legen </w:t>
      </w:r>
      <w:r w:rsidR="002B65BC"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Sie</w:t>
      </w:r>
      <w:r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,</w:t>
      </w:r>
      <w:r w:rsidR="002B65BC"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</w:t>
      </w:r>
      <w:r w:rsidR="00BB22F7"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wenn möglich</w:t>
      </w:r>
      <w:r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,</w:t>
      </w:r>
      <w:r w:rsidR="00BB22F7"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</w:t>
      </w:r>
      <w:r w:rsidR="002B65BC"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die Wochenmenüpla</w:t>
      </w:r>
      <w:r w:rsidR="00BB22F7"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nung </w:t>
      </w:r>
      <w:r w:rsidR="0006787B"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bei</w:t>
      </w:r>
      <w:r w:rsidR="002B65BC" w:rsidRPr="00172303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. </w:t>
      </w:r>
    </w:p>
    <w:p w14:paraId="5F8B1A6A" w14:textId="64661CA6" w:rsidR="002B65BC" w:rsidRPr="00172303" w:rsidRDefault="00822FB1" w:rsidP="00172303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after="120"/>
        <w:jc w:val="both"/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</w:pPr>
      <w:r w:rsidRPr="00172303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Von der Ernährungsberaterin auszufüllen, anhand der beigelegten Wochenmenüplanung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9A59F0" w:rsidRPr="00F23EA9" w14:paraId="648CE3E4" w14:textId="77777777" w:rsidTr="00295E33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119B19" w14:textId="77777777" w:rsidR="009A59F0" w:rsidRPr="00F23EA9" w:rsidRDefault="009A59F0" w:rsidP="00295E33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277F927" w14:textId="77777777" w:rsidR="009A59F0" w:rsidRPr="00F23EA9" w:rsidRDefault="009A59F0" w:rsidP="00295E33">
            <w:pPr>
              <w:widowControl w:val="0"/>
              <w:shd w:val="clear" w:color="auto" w:fill="F2F2F2"/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7F7F7F"/>
                <w:sz w:val="20"/>
                <w:szCs w:val="20"/>
                <w:lang w:val="fr-FR" w:eastAsia="fr-FR"/>
              </w:rPr>
            </w:pPr>
            <w:r w:rsidRPr="00F23EA9">
              <w:rPr>
                <w:rFonts w:ascii="Arial" w:hAnsi="Arial" w:cs="Arial"/>
                <w:i/>
                <w:color w:val="7F7F7F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2F9E3CBD" w14:textId="77777777" w:rsidR="009A59F0" w:rsidRPr="00F23EA9" w:rsidRDefault="009A59F0" w:rsidP="00295E33">
            <w:pPr>
              <w:widowControl w:val="0"/>
              <w:shd w:val="clear" w:color="auto" w:fill="F2F2F2"/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7F7F7F"/>
                <w:sz w:val="20"/>
                <w:szCs w:val="20"/>
                <w:lang w:val="fr-FR" w:eastAsia="fr-FR"/>
              </w:rPr>
            </w:pPr>
            <w:r w:rsidRPr="00F23EA9">
              <w:rPr>
                <w:rFonts w:ascii="Arial" w:hAnsi="Arial" w:cs="Arial"/>
                <w:i/>
                <w:color w:val="7F7F7F"/>
                <w:sz w:val="20"/>
                <w:szCs w:val="20"/>
                <w:lang w:val="fr-FR" w:eastAsia="fr-FR"/>
              </w:rPr>
              <w:t>Nein</w:t>
            </w:r>
          </w:p>
        </w:tc>
      </w:tr>
      <w:tr w:rsidR="009A59F0" w:rsidRPr="00F23EA9" w14:paraId="1B82243C" w14:textId="77777777" w:rsidTr="00295E3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0F9BBD" w14:textId="77777777" w:rsidR="009A59F0" w:rsidRPr="009A59F0" w:rsidRDefault="009A59F0" w:rsidP="00295E33">
            <w:pPr>
              <w:widowControl w:val="0"/>
              <w:shd w:val="clear" w:color="auto" w:fill="F2F2F2"/>
              <w:autoSpaceDE w:val="0"/>
              <w:autoSpaceDN w:val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9A59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Präsenz von Fleisch, Fisch, Eier, Tofu, Hülsenfrüchte oder Käse </w:t>
            </w:r>
          </w:p>
          <w:p w14:paraId="4DD66971" w14:textId="0277D037" w:rsidR="009A59F0" w:rsidRPr="009A59F0" w:rsidRDefault="009A59F0" w:rsidP="00295E33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9A59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1x/Tag (unterschiedliche Quellen) </w:t>
            </w:r>
          </w:p>
        </w:tc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67176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F2F2F2"/>
                <w:vAlign w:val="center"/>
              </w:tcPr>
              <w:p w14:paraId="3597EE57" w14:textId="42B197B6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-113063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09F54BA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A59F0" w:rsidRPr="00F23EA9" w14:paraId="02E30471" w14:textId="77777777" w:rsidTr="00295E33">
        <w:tc>
          <w:tcPr>
            <w:tcW w:w="7655" w:type="dxa"/>
            <w:shd w:val="clear" w:color="auto" w:fill="F2F2F2"/>
          </w:tcPr>
          <w:p w14:paraId="6AB4E245" w14:textId="77777777" w:rsidR="009A59F0" w:rsidRPr="009A59F0" w:rsidRDefault="009A59F0" w:rsidP="00295E33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9A59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1-4x/Monat Fisch</w:t>
            </w:r>
          </w:p>
        </w:tc>
        <w:sdt>
          <w:sdtPr>
            <w:rPr>
              <w:rFonts w:ascii="Arial" w:hAnsi="Arial" w:cs="Arial"/>
              <w:color w:val="7F7F7F"/>
              <w:sz w:val="20"/>
              <w:szCs w:val="20"/>
              <w:lang w:val="fr-FR" w:eastAsia="fr-FR"/>
            </w:rPr>
            <w:id w:val="184413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38594E0E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7F7F7F"/>
              <w:sz w:val="20"/>
              <w:szCs w:val="20"/>
              <w:lang w:val="fr-FR" w:eastAsia="fr-FR"/>
            </w:rPr>
            <w:id w:val="-6419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55143285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A59F0" w:rsidRPr="00AA2812" w14:paraId="38C9D7B0" w14:textId="77777777" w:rsidTr="00295E33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5A2E1AA5" w14:textId="341B1462" w:rsidR="009A59F0" w:rsidRPr="009A59F0" w:rsidRDefault="009A59F0" w:rsidP="004B65B9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9A59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1x/Woche ein vegetarisches </w:t>
            </w:r>
            <w:r w:rsidR="004B65B9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Mittagessen</w:t>
            </w:r>
          </w:p>
        </w:tc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33751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35C1239B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-62878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4D7FBEDC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A59F0" w:rsidRPr="00AA2812" w14:paraId="4E2C1287" w14:textId="77777777" w:rsidTr="00295E33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326445A4" w14:textId="4EB6F38D" w:rsidR="009A59F0" w:rsidRPr="009A59F0" w:rsidRDefault="009A59F0" w:rsidP="009A59F0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9A59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1-2x/Tag Gemüse und/oder Früchte</w:t>
            </w:r>
          </w:p>
        </w:tc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-15929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4BD08217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-207534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91B7A35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A59F0" w:rsidRPr="00F23EA9" w14:paraId="7A761843" w14:textId="77777777" w:rsidTr="00295E33">
        <w:tc>
          <w:tcPr>
            <w:tcW w:w="7655" w:type="dxa"/>
            <w:shd w:val="clear" w:color="auto" w:fill="F2F2F2"/>
          </w:tcPr>
          <w:p w14:paraId="0BCFA5A1" w14:textId="1CA0CB9E" w:rsidR="009A59F0" w:rsidRPr="009A59F0" w:rsidRDefault="00974031" w:rsidP="009A59F0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Mind. 1 stärkereiches Lebensmittel am Mittag</w:t>
            </w:r>
          </w:p>
        </w:tc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34552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3811CA23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-162183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D84607B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A59F0" w:rsidRPr="00F23EA9" w14:paraId="58C928EA" w14:textId="77777777" w:rsidTr="00295E33">
        <w:tc>
          <w:tcPr>
            <w:tcW w:w="7655" w:type="dxa"/>
            <w:shd w:val="clear" w:color="auto" w:fill="F2F2F2"/>
          </w:tcPr>
          <w:p w14:paraId="1F8DAA6B" w14:textId="7EFCED1D" w:rsidR="009A59F0" w:rsidRPr="009A59F0" w:rsidRDefault="009A59F0" w:rsidP="00295E33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Mind. 4 verschiedene Stärkebeilagen pro 5 Mahlzeiten</w:t>
            </w:r>
            <w:r w:rsidR="00242373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, </w:t>
            </w:r>
            <w:r w:rsidR="004B65B9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davon</w:t>
            </w:r>
            <w:r w:rsidR="008C61D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wenn möglich</w:t>
            </w:r>
            <w:r w:rsidR="004B65B9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mind. 1 mit hohem Nahrungsfasergehalt.</w:t>
            </w:r>
          </w:p>
        </w:tc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-8073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18CF89E3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51381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CE99A16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9A59F0" w:rsidRPr="00AA2812" w14:paraId="4CC396ED" w14:textId="77777777" w:rsidTr="00295E33">
        <w:tc>
          <w:tcPr>
            <w:tcW w:w="7655" w:type="dxa"/>
            <w:shd w:val="clear" w:color="auto" w:fill="F2F2F2"/>
          </w:tcPr>
          <w:p w14:paraId="38337AA4" w14:textId="73F4817A" w:rsidR="009A59F0" w:rsidRPr="009A59F0" w:rsidRDefault="009A59F0" w:rsidP="00295E33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Keine fettreichen Speisen</w:t>
            </w:r>
          </w:p>
        </w:tc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-126922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9F4B30E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7F7F7F"/>
              <w:sz w:val="20"/>
              <w:szCs w:val="20"/>
              <w:lang w:val="de-CH" w:eastAsia="fr-FR"/>
            </w:rPr>
            <w:id w:val="-132443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B85F2E2" w14:textId="77777777" w:rsidR="009A59F0" w:rsidRPr="009A59F0" w:rsidRDefault="009A59F0" w:rsidP="00295E33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de-CH" w:eastAsia="fr-FR"/>
                  </w:rPr>
                </w:pPr>
                <w:r w:rsidRPr="009A59F0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1BC8C601" w14:textId="7E3072FA" w:rsidR="00BB22F7" w:rsidRPr="00172303" w:rsidRDefault="00501349" w:rsidP="00172303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after="60"/>
        <w:rPr>
          <w:rFonts w:ascii="Arial" w:hAnsi="Arial" w:cs="Arial"/>
          <w:i/>
          <w:color w:val="7F7F7F"/>
          <w:sz w:val="20"/>
          <w:szCs w:val="20"/>
          <w:lang w:val="de-CH" w:eastAsia="fr-FR"/>
        </w:rPr>
      </w:pP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>Anz</w:t>
      </w:r>
      <w:r w:rsidR="000610B2"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ahl </w:t>
      </w: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der </w:t>
      </w:r>
      <w:r w:rsidR="0024237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>Mahlzeiten</w:t>
      </w:r>
      <w:r w:rsidR="00242373"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</w:t>
      </w:r>
      <w:r w:rsidR="002E7515"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>pro Woche</w:t>
      </w: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, die den Kriterien entsprechen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854842283"/>
        </w:sdtPr>
        <w:sdtEndPr/>
        <w:sdtContent>
          <w:r w:rsidR="00BB22F7"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  <w:r w:rsidR="00BB22F7"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/5</w:t>
      </w:r>
    </w:p>
    <w:p w14:paraId="2402F43F" w14:textId="5FCAF4A0" w:rsidR="00BB22F7" w:rsidRPr="00DB181F" w:rsidRDefault="00BB22F7" w:rsidP="00172303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before="60" w:after="60" w:line="360" w:lineRule="auto"/>
        <w:rPr>
          <w:rFonts w:ascii="Arial" w:hAnsi="Arial" w:cs="Arial"/>
          <w:sz w:val="20"/>
          <w:szCs w:val="20"/>
          <w:lang w:eastAsia="fr-FR"/>
        </w:rPr>
      </w:pPr>
      <w:proofErr w:type="spellStart"/>
      <w:r w:rsidRPr="00DB181F">
        <w:rPr>
          <w:rFonts w:ascii="Arial" w:hAnsi="Arial" w:cs="Arial"/>
          <w:i/>
          <w:color w:val="7F7F7F"/>
          <w:sz w:val="20"/>
          <w:szCs w:val="20"/>
          <w:lang w:eastAsia="fr-FR"/>
        </w:rPr>
        <w:t>Bemerkungen</w:t>
      </w:r>
      <w:proofErr w:type="spellEnd"/>
      <w:r w:rsidRPr="00DB181F">
        <w:rPr>
          <w:rFonts w:ascii="Arial" w:hAnsi="Arial" w:cs="Arial"/>
          <w:i/>
          <w:color w:val="7F7F7F"/>
          <w:sz w:val="20"/>
          <w:szCs w:val="20"/>
          <w:lang w:eastAsia="fr-FR"/>
        </w:rPr>
        <w:t xml:space="preserve"> :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-1270005149"/>
        </w:sdtPr>
        <w:sdtEndPr/>
        <w:sdtContent>
          <w:r w:rsidR="00172303" w:rsidRPr="00DB181F">
            <w:rPr>
              <w:rFonts w:ascii="Arial" w:hAnsi="Arial" w:cs="Arial"/>
              <w:i/>
              <w:color w:val="7F7F7F"/>
              <w:sz w:val="20"/>
              <w:szCs w:val="20"/>
              <w:lang w:eastAsia="fr-FR"/>
            </w:rPr>
            <w:tab/>
          </w:r>
          <w:r w:rsidR="00172303" w:rsidRPr="00DB181F">
            <w:rPr>
              <w:rFonts w:ascii="Arial" w:hAnsi="Arial" w:cs="Arial"/>
              <w:i/>
              <w:color w:val="7F7F7F"/>
              <w:sz w:val="20"/>
              <w:szCs w:val="20"/>
              <w:lang w:eastAsia="fr-FR"/>
            </w:rPr>
            <w:tab/>
          </w:r>
        </w:sdtContent>
      </w:sdt>
    </w:p>
    <w:p w14:paraId="464B7842" w14:textId="77777777" w:rsidR="00172303" w:rsidRDefault="00172303" w:rsidP="00172303">
      <w:pPr>
        <w:pStyle w:val="Pieddepage"/>
        <w:tabs>
          <w:tab w:val="right" w:leader="underscore" w:pos="8959"/>
        </w:tabs>
        <w:ind w:left="-851"/>
        <w:rPr>
          <w:rFonts w:ascii="Arial" w:hAnsi="Arial" w:cs="Arial"/>
          <w:spacing w:val="-16"/>
          <w:sz w:val="20"/>
          <w:szCs w:val="20"/>
        </w:rPr>
      </w:pPr>
    </w:p>
    <w:p w14:paraId="4A6B2CF5" w14:textId="2CF92EB6" w:rsidR="00172303" w:rsidRPr="00172303" w:rsidRDefault="00172303" w:rsidP="00172303">
      <w:pPr>
        <w:pStyle w:val="Pieddepage"/>
        <w:tabs>
          <w:tab w:val="right" w:leader="underscore" w:pos="8959"/>
        </w:tabs>
        <w:ind w:left="-851"/>
        <w:rPr>
          <w:rFonts w:ascii="Arial" w:hAnsi="Arial" w:cs="Arial"/>
          <w:spacing w:val="-16"/>
          <w:sz w:val="20"/>
          <w:szCs w:val="20"/>
        </w:rPr>
      </w:pPr>
      <w:r w:rsidRPr="00172303">
        <w:rPr>
          <w:rFonts w:ascii="Arial" w:hAnsi="Arial" w:cs="Arial"/>
          <w:spacing w:val="-16"/>
          <w:sz w:val="20"/>
          <w:szCs w:val="20"/>
        </w:rPr>
        <w:t xml:space="preserve">Rücksendeadresse </w:t>
      </w:r>
      <w:proofErr w:type="gramStart"/>
      <w:r w:rsidRPr="00172303">
        <w:rPr>
          <w:rFonts w:ascii="Arial" w:hAnsi="Arial" w:cs="Arial"/>
          <w:spacing w:val="-16"/>
          <w:sz w:val="20"/>
          <w:szCs w:val="20"/>
        </w:rPr>
        <w:t xml:space="preserve">:  </w:t>
      </w:r>
      <w:proofErr w:type="gramEnd"/>
      <w:sdt>
        <w:sdtPr>
          <w:rPr>
            <w:rFonts w:ascii="Arial" w:hAnsi="Arial" w:cs="Arial"/>
            <w:spacing w:val="-16"/>
            <w:sz w:val="20"/>
            <w:szCs w:val="20"/>
            <w:lang w:val="de-CH"/>
          </w:rPr>
          <w:id w:val="2138754674"/>
          <w:showingPlcHdr/>
        </w:sdtPr>
        <w:sdtEndPr/>
        <w:sdtContent>
          <w:r w:rsidRPr="00172303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</w:p>
    <w:sectPr w:rsidR="00172303" w:rsidRPr="00172303" w:rsidSect="008C61D0">
      <w:footerReference w:type="default" r:id="rId9"/>
      <w:headerReference w:type="first" r:id="rId10"/>
      <w:pgSz w:w="11906" w:h="16838"/>
      <w:pgMar w:top="851" w:right="1418" w:bottom="1418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B0E32" w14:textId="77777777" w:rsidR="003872F3" w:rsidRDefault="003872F3" w:rsidP="00640129">
      <w:r>
        <w:separator/>
      </w:r>
    </w:p>
  </w:endnote>
  <w:endnote w:type="continuationSeparator" w:id="0">
    <w:p w14:paraId="03FDCDF7" w14:textId="77777777" w:rsidR="003872F3" w:rsidRDefault="003872F3" w:rsidP="006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F8F7B" w14:textId="3F096ADD" w:rsidR="00C45DF4" w:rsidRPr="00172303" w:rsidRDefault="00C45DF4" w:rsidP="00726BC4">
    <w:pPr>
      <w:pStyle w:val="Pieddepage"/>
      <w:ind w:left="-851"/>
      <w:rPr>
        <w:lang w:val="de-CH"/>
      </w:rPr>
    </w:pPr>
    <w:r w:rsidRPr="00172303">
      <w:rPr>
        <w:b/>
        <w:color w:val="009639"/>
        <w:lang w:val="de-CH"/>
      </w:rPr>
      <w:t>Fourchette verte Schweiz</w:t>
    </w:r>
    <w:r w:rsidR="00172303">
      <w:rPr>
        <w:b/>
        <w:color w:val="009639"/>
        <w:lang w:val="de-CH"/>
      </w:rPr>
      <w:tab/>
    </w:r>
    <w:r w:rsidR="00172303">
      <w:rPr>
        <w:b/>
        <w:color w:val="009639"/>
        <w:lang w:val="de-CH"/>
      </w:rPr>
      <w:tab/>
    </w:r>
    <w:r w:rsidR="00172303" w:rsidRPr="00172303">
      <w:rPr>
        <w:rFonts w:ascii="Arial" w:hAnsi="Arial" w:cs="Arial"/>
        <w:sz w:val="14"/>
        <w:szCs w:val="14"/>
        <w:lang w:val="de-CH"/>
      </w:rPr>
      <w:t xml:space="preserve">Version </w:t>
    </w:r>
    <w:r w:rsidR="00DB181F">
      <w:rPr>
        <w:rFonts w:ascii="Arial" w:hAnsi="Arial" w:cs="Arial"/>
        <w:sz w:val="14"/>
        <w:szCs w:val="14"/>
      </w:rPr>
      <w:t>15.03.2018</w:t>
    </w:r>
  </w:p>
  <w:p w14:paraId="4C3ADE34" w14:textId="77777777" w:rsidR="00C45DF4" w:rsidRPr="00172303" w:rsidRDefault="00C45DF4" w:rsidP="00726BC4">
    <w:pPr>
      <w:pStyle w:val="Pieddepage"/>
      <w:ind w:left="-851"/>
      <w:rPr>
        <w:b/>
        <w:color w:val="009639"/>
        <w:lang w:val="de-CH"/>
      </w:rPr>
    </w:pPr>
    <w:r w:rsidRPr="00172303">
      <w:rPr>
        <w:b/>
        <w:color w:val="009639"/>
        <w:lang w:val="de-CH"/>
      </w:rPr>
      <w:t>www.fourchetteverte.ch – Mit der Unterstützung der Kantone und Gesundheitsförderung Schweiz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A2479" w14:textId="77777777" w:rsidR="003872F3" w:rsidRDefault="003872F3" w:rsidP="00640129">
      <w:r>
        <w:separator/>
      </w:r>
    </w:p>
  </w:footnote>
  <w:footnote w:type="continuationSeparator" w:id="0">
    <w:p w14:paraId="4FB668E3" w14:textId="77777777" w:rsidR="003872F3" w:rsidRDefault="003872F3" w:rsidP="0064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B0546" w14:textId="4472B576" w:rsidR="008C61D0" w:rsidRDefault="008C61D0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7FA83A7E" wp14:editId="6CBA5AEB">
          <wp:simplePos x="0" y="0"/>
          <wp:positionH relativeFrom="column">
            <wp:posOffset>-885825</wp:posOffset>
          </wp:positionH>
          <wp:positionV relativeFrom="paragraph">
            <wp:posOffset>-463550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5xoz/SWj2VMS5C3Z1iIxgl+10Y=" w:salt="ltXIX48Uj03TPE+yB0YXxg==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22922"/>
    <w:rsid w:val="00057C6C"/>
    <w:rsid w:val="000610B2"/>
    <w:rsid w:val="000656D9"/>
    <w:rsid w:val="00066F54"/>
    <w:rsid w:val="0006787B"/>
    <w:rsid w:val="00070FEF"/>
    <w:rsid w:val="000A4E45"/>
    <w:rsid w:val="000D1272"/>
    <w:rsid w:val="000D338F"/>
    <w:rsid w:val="0010639D"/>
    <w:rsid w:val="00112204"/>
    <w:rsid w:val="00140286"/>
    <w:rsid w:val="0015134C"/>
    <w:rsid w:val="00151DD1"/>
    <w:rsid w:val="00157B06"/>
    <w:rsid w:val="00172303"/>
    <w:rsid w:val="00174EA8"/>
    <w:rsid w:val="00175667"/>
    <w:rsid w:val="001A4AC4"/>
    <w:rsid w:val="001B2693"/>
    <w:rsid w:val="001D3697"/>
    <w:rsid w:val="001E20B1"/>
    <w:rsid w:val="00207E42"/>
    <w:rsid w:val="002276A1"/>
    <w:rsid w:val="002402AD"/>
    <w:rsid w:val="00242373"/>
    <w:rsid w:val="00247008"/>
    <w:rsid w:val="00255696"/>
    <w:rsid w:val="00256C2E"/>
    <w:rsid w:val="002A3AC3"/>
    <w:rsid w:val="002B65BC"/>
    <w:rsid w:val="002C5416"/>
    <w:rsid w:val="002E7515"/>
    <w:rsid w:val="00302C18"/>
    <w:rsid w:val="0030468D"/>
    <w:rsid w:val="00340F21"/>
    <w:rsid w:val="0037575A"/>
    <w:rsid w:val="00377BF4"/>
    <w:rsid w:val="003872F3"/>
    <w:rsid w:val="00392799"/>
    <w:rsid w:val="003C0563"/>
    <w:rsid w:val="0046193F"/>
    <w:rsid w:val="00461CD4"/>
    <w:rsid w:val="0046575C"/>
    <w:rsid w:val="004B65B9"/>
    <w:rsid w:val="004B6FBE"/>
    <w:rsid w:val="004C0AF1"/>
    <w:rsid w:val="004C147F"/>
    <w:rsid w:val="004C6C79"/>
    <w:rsid w:val="00501349"/>
    <w:rsid w:val="00523DB6"/>
    <w:rsid w:val="0052557A"/>
    <w:rsid w:val="00547C09"/>
    <w:rsid w:val="0058540B"/>
    <w:rsid w:val="005B3820"/>
    <w:rsid w:val="005D2D75"/>
    <w:rsid w:val="00602BFA"/>
    <w:rsid w:val="00613307"/>
    <w:rsid w:val="0062292E"/>
    <w:rsid w:val="00623056"/>
    <w:rsid w:val="0063797A"/>
    <w:rsid w:val="00640129"/>
    <w:rsid w:val="00691EF5"/>
    <w:rsid w:val="006B48DC"/>
    <w:rsid w:val="006C1D10"/>
    <w:rsid w:val="007050EF"/>
    <w:rsid w:val="0071139A"/>
    <w:rsid w:val="0071172A"/>
    <w:rsid w:val="007204B0"/>
    <w:rsid w:val="007206E9"/>
    <w:rsid w:val="00726BC4"/>
    <w:rsid w:val="00744268"/>
    <w:rsid w:val="007447E9"/>
    <w:rsid w:val="00756039"/>
    <w:rsid w:val="00762629"/>
    <w:rsid w:val="00767265"/>
    <w:rsid w:val="007B290A"/>
    <w:rsid w:val="007B2A65"/>
    <w:rsid w:val="007B6B13"/>
    <w:rsid w:val="007E75BE"/>
    <w:rsid w:val="00815469"/>
    <w:rsid w:val="00822FB1"/>
    <w:rsid w:val="0084104F"/>
    <w:rsid w:val="0085359B"/>
    <w:rsid w:val="00860B95"/>
    <w:rsid w:val="0087511B"/>
    <w:rsid w:val="008B6058"/>
    <w:rsid w:val="008C4EFF"/>
    <w:rsid w:val="008C61D0"/>
    <w:rsid w:val="008E1CFD"/>
    <w:rsid w:val="009169CD"/>
    <w:rsid w:val="009227BA"/>
    <w:rsid w:val="009360BC"/>
    <w:rsid w:val="00956647"/>
    <w:rsid w:val="009611CF"/>
    <w:rsid w:val="00974031"/>
    <w:rsid w:val="009A59F0"/>
    <w:rsid w:val="009D70B6"/>
    <w:rsid w:val="00A77C3A"/>
    <w:rsid w:val="00AA087E"/>
    <w:rsid w:val="00AB3049"/>
    <w:rsid w:val="00AB71B3"/>
    <w:rsid w:val="00AB71D4"/>
    <w:rsid w:val="00AB7C0C"/>
    <w:rsid w:val="00AC7F05"/>
    <w:rsid w:val="00AD62A0"/>
    <w:rsid w:val="00AE7686"/>
    <w:rsid w:val="00B2427F"/>
    <w:rsid w:val="00B6700F"/>
    <w:rsid w:val="00B764BA"/>
    <w:rsid w:val="00B93015"/>
    <w:rsid w:val="00BA3C44"/>
    <w:rsid w:val="00BB22F7"/>
    <w:rsid w:val="00BD319A"/>
    <w:rsid w:val="00BE1AD1"/>
    <w:rsid w:val="00BE4B89"/>
    <w:rsid w:val="00BF68C8"/>
    <w:rsid w:val="00C03379"/>
    <w:rsid w:val="00C318DF"/>
    <w:rsid w:val="00C45DF4"/>
    <w:rsid w:val="00C54929"/>
    <w:rsid w:val="00C55010"/>
    <w:rsid w:val="00C66129"/>
    <w:rsid w:val="00C93CCD"/>
    <w:rsid w:val="00C964F3"/>
    <w:rsid w:val="00CD7315"/>
    <w:rsid w:val="00CE1982"/>
    <w:rsid w:val="00CF6119"/>
    <w:rsid w:val="00D34309"/>
    <w:rsid w:val="00D37EA5"/>
    <w:rsid w:val="00D43469"/>
    <w:rsid w:val="00D74982"/>
    <w:rsid w:val="00DB181F"/>
    <w:rsid w:val="00DD47D1"/>
    <w:rsid w:val="00DE7E97"/>
    <w:rsid w:val="00E2380E"/>
    <w:rsid w:val="00E467CA"/>
    <w:rsid w:val="00E579CA"/>
    <w:rsid w:val="00E76CDD"/>
    <w:rsid w:val="00E832B2"/>
    <w:rsid w:val="00EA7D5E"/>
    <w:rsid w:val="00EB0483"/>
    <w:rsid w:val="00EC374B"/>
    <w:rsid w:val="00ED4217"/>
    <w:rsid w:val="00EF6EB6"/>
    <w:rsid w:val="00EF76F4"/>
    <w:rsid w:val="00F30A5F"/>
    <w:rsid w:val="00F677A1"/>
    <w:rsid w:val="00F91097"/>
    <w:rsid w:val="00F94F61"/>
    <w:rsid w:val="00F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3A16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1E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57C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1E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57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240E8-AE63-4AA4-82C8-45FB41C6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FBB77C88.dotm</Template>
  <TotalTime>46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13</cp:revision>
  <cp:lastPrinted>2017-04-19T14:34:00Z</cp:lastPrinted>
  <dcterms:created xsi:type="dcterms:W3CDTF">2015-10-19T14:59:00Z</dcterms:created>
  <dcterms:modified xsi:type="dcterms:W3CDTF">2018-03-15T16:28:00Z</dcterms:modified>
</cp:coreProperties>
</file>